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997" w:rsidRPr="00E45997" w:rsidRDefault="00E45997" w:rsidP="00E45997">
      <w:pPr>
        <w:jc w:val="both"/>
        <w:rPr>
          <w:sz w:val="36"/>
          <w:szCs w:val="36"/>
        </w:rPr>
      </w:pPr>
    </w:p>
    <w:p w:rsidR="00E45997" w:rsidRDefault="00E45997" w:rsidP="00E45997">
      <w:pPr>
        <w:rPr>
          <w:b/>
          <w:sz w:val="36"/>
          <w:szCs w:val="36"/>
        </w:rPr>
      </w:pPr>
    </w:p>
    <w:p w:rsidR="00E45997" w:rsidRPr="00E45997" w:rsidRDefault="00E45997" w:rsidP="00E45997">
      <w:pPr>
        <w:rPr>
          <w:b/>
          <w:sz w:val="36"/>
          <w:szCs w:val="3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A8" w:rsidRPr="00657353" w:rsidRDefault="00E45997" w:rsidP="00657353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r w:rsidRPr="00E45997">
        <w:rPr>
          <w:b/>
          <w:sz w:val="36"/>
          <w:szCs w:val="36"/>
          <w:lang w:val="en-US"/>
        </w:rPr>
        <w:t>niigd</w:t>
      </w:r>
      <w:r w:rsidRPr="00E45997">
        <w:rPr>
          <w:b/>
          <w:sz w:val="36"/>
          <w:szCs w:val="36"/>
        </w:rPr>
        <w:t>.</w:t>
      </w:r>
      <w:r w:rsidRPr="00E45997">
        <w:rPr>
          <w:b/>
          <w:sz w:val="36"/>
          <w:szCs w:val="36"/>
          <w:lang w:val="en-US"/>
        </w:rPr>
        <w:t>ru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997">
        <w:rPr>
          <w:rFonts w:ascii="Times New Roman" w:hAnsi="Times New Roman" w:cs="Times New Roman"/>
          <w:b/>
          <w:sz w:val="20"/>
          <w:szCs w:val="20"/>
        </w:rPr>
        <w:t>НИИ ГИГИЕНЫ И ОХРАНЫ ЗДОРОВЬЯ ДЕТЕЙ И ПОДРОСТКОВ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t>ФГАУ «НМИЦ здоровья детей» Министерства Здравоохранения Российской Федерации</w:t>
      </w: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913884" cy="960828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29" cy="102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97">
        <w:rPr>
          <w:b/>
          <w:noProof/>
          <w:sz w:val="16"/>
          <w:szCs w:val="16"/>
          <w:lang w:eastAsia="ru-RU"/>
        </w:rPr>
        <w:drawing>
          <wp:inline distT="0" distB="0" distL="0" distR="0" wp14:anchorId="5C414FA4" wp14:editId="5099273C">
            <wp:extent cx="1752600" cy="925592"/>
            <wp:effectExtent l="0" t="0" r="0" b="8255"/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31" cy="97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Pr="00B56192" w:rsidRDefault="009056A8" w:rsidP="00B5619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Году семьи посвящается</w:t>
      </w:r>
    </w:p>
    <w:p w:rsidR="00E45997" w:rsidRDefault="001B7041" w:rsidP="000B77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ДВИГАТЕЛЬНАЯ АКТИВНОСТЬ В СЕМЬЕ</w:t>
      </w:r>
    </w:p>
    <w:p w:rsidR="00B56192" w:rsidRPr="00B56192" w:rsidRDefault="00B56192" w:rsidP="000B77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Профилактика травматизма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7862F0" w:rsidRDefault="007862F0" w:rsidP="00E45997">
      <w:pPr>
        <w:jc w:val="center"/>
        <w:rPr>
          <w:b/>
          <w:sz w:val="16"/>
          <w:szCs w:val="16"/>
        </w:rPr>
      </w:pPr>
    </w:p>
    <w:p w:rsidR="00E45997" w:rsidRDefault="00E45997" w:rsidP="00B56192">
      <w:pPr>
        <w:rPr>
          <w:b/>
          <w:sz w:val="16"/>
          <w:szCs w:val="16"/>
        </w:rPr>
      </w:pPr>
    </w:p>
    <w:p w:rsidR="00E45997" w:rsidRPr="009056A8" w:rsidRDefault="00E45997" w:rsidP="00E45997">
      <w:pPr>
        <w:jc w:val="center"/>
        <w:rPr>
          <w:b/>
          <w:sz w:val="28"/>
          <w:szCs w:val="28"/>
        </w:rPr>
      </w:pPr>
      <w:r w:rsidRPr="009056A8">
        <w:rPr>
          <w:b/>
          <w:sz w:val="28"/>
          <w:szCs w:val="28"/>
        </w:rPr>
        <w:t>Москва</w:t>
      </w:r>
    </w:p>
    <w:p w:rsidR="00E80641" w:rsidRPr="00B905D2" w:rsidRDefault="00CD51A2" w:rsidP="00B9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34374">
        <w:rPr>
          <w:b/>
          <w:sz w:val="28"/>
          <w:szCs w:val="28"/>
        </w:rPr>
        <w:t>4</w:t>
      </w:r>
    </w:p>
    <w:p w:rsidR="00934374" w:rsidRDefault="00934374" w:rsidP="00B56192">
      <w:pPr>
        <w:pStyle w:val="ab"/>
        <w:spacing w:before="0" w:beforeAutospacing="0" w:after="0" w:afterAutospacing="0"/>
        <w:ind w:right="131"/>
        <w:jc w:val="both"/>
        <w:rPr>
          <w:b/>
          <w:color w:val="000000"/>
        </w:rPr>
      </w:pPr>
    </w:p>
    <w:p w:rsidR="00C264FF" w:rsidRDefault="00C264FF" w:rsidP="00C26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занимающихся физической культурой и спортом наиболее часто отмечаются поверхностные травмы (ссадины, ушибы), раны, растяжения и перенапряжение капсульно-связочного аппарата суставов, но могут быть и вывихи, переломы, черепно-мозговая травма.</w:t>
      </w:r>
    </w:p>
    <w:p w:rsidR="00C264FF" w:rsidRPr="00B56192" w:rsidRDefault="00C264FF" w:rsidP="00B56192">
      <w:pPr>
        <w:pStyle w:val="ab"/>
        <w:spacing w:before="0" w:beforeAutospacing="0" w:after="0" w:afterAutospacing="0"/>
        <w:ind w:right="131"/>
        <w:jc w:val="both"/>
        <w:rPr>
          <w:b/>
          <w:color w:val="000000"/>
        </w:rPr>
      </w:pPr>
    </w:p>
    <w:p w:rsidR="00581C50" w:rsidRDefault="007A227D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2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причины травматизма:</w:t>
      </w:r>
    </w:p>
    <w:p w:rsidR="00613919" w:rsidRDefault="007A227D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-недостаточный контроль за детьми со стороны взрослых</w:t>
      </w:r>
      <w:r w:rsidR="00613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613919" w:rsidRDefault="00613919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-несоблюдение правил безопасного поведения при использовании спортивного оборудования и инвентаря, при езде на</w:t>
      </w:r>
      <w:r w:rsidR="008F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велосипеде, катании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</w:t>
      </w:r>
      <w:r w:rsidR="008F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самокате, роликах,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лыжах, коньках и др.,</w:t>
      </w:r>
    </w:p>
    <w:p w:rsidR="001E5120" w:rsidRDefault="00613919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-несоответствие физических нагрузок функциональным возможностям организма,</w:t>
      </w:r>
    </w:p>
    <w:p w:rsidR="001E5120" w:rsidRDefault="001E5120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-отсутствие рациональной обуви и одежды,</w:t>
      </w:r>
    </w:p>
    <w:p w:rsidR="00613919" w:rsidRDefault="00613919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-отсутствие мотивации к занятиям физической культурой</w:t>
      </w:r>
    </w:p>
    <w:p w:rsidR="00581C50" w:rsidRDefault="00581C50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1C50" w:rsidRDefault="00613919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 риск травматизма у детей:</w:t>
      </w:r>
    </w:p>
    <w:p w:rsidR="00613919" w:rsidRDefault="00613919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3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-гиперактивных с дефицитом внимания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613919" w:rsidRDefault="00613919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-недисциплинированных, скл</w:t>
      </w:r>
      <w:r w:rsidR="00074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онных к рискованным необдуманным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поступкам,</w:t>
      </w:r>
    </w:p>
    <w:p w:rsidR="006F1C75" w:rsidRDefault="006F1C75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 перевозбуждением,</w:t>
      </w:r>
    </w:p>
    <w:p w:rsidR="006F1C75" w:rsidRDefault="006F1C75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-эмоционально неустойчивых,</w:t>
      </w:r>
    </w:p>
    <w:p w:rsidR="00613919" w:rsidRDefault="000747AE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-нетренирова</w:t>
      </w:r>
      <w:r w:rsidR="007D0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нных, с недостаточным</w:t>
      </w:r>
      <w:r w:rsidR="00613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уров</w:t>
      </w:r>
      <w:r w:rsidR="006F1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 физической подготовленности</w:t>
      </w:r>
      <w:r w:rsidR="007D0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8F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13919" w:rsidRDefault="00613919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-перетренированных из-за высоких спортивных нагрузок,</w:t>
      </w:r>
    </w:p>
    <w:p w:rsidR="00613919" w:rsidRDefault="008F5545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 недостатком полноценного</w:t>
      </w:r>
      <w:r w:rsidR="00613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сна,</w:t>
      </w:r>
    </w:p>
    <w:p w:rsidR="006F1C75" w:rsidRDefault="006F1C75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-малоподвижных, в том числе из-за увеличения времени использования гаджетов,</w:t>
      </w:r>
    </w:p>
    <w:p w:rsidR="006F1C75" w:rsidRDefault="006F1C75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-с нарушениями зрения, </w:t>
      </w:r>
    </w:p>
    <w:p w:rsidR="00AB0AF0" w:rsidRDefault="006F1C75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 период восстановлени</w:t>
      </w:r>
      <w:r w:rsidR="00026F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после перенесенных заболеваний</w:t>
      </w:r>
      <w:r w:rsidR="008F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тра</w:t>
      </w:r>
      <w:r w:rsidR="004C5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вм</w:t>
      </w:r>
    </w:p>
    <w:p w:rsidR="009142B3" w:rsidRDefault="009142B3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26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803B6A" w:rsidRPr="00581C50" w:rsidRDefault="008F5545" w:rsidP="008F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E95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Полезные советы</w:t>
      </w:r>
      <w:r w:rsidR="00AB0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03B6A" w:rsidRDefault="00803B6A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8F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обираясь на прогулку, подберите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рациональную одежду и обувь с учетом погодных условий и предстоящей двигательной деятельности,</w:t>
      </w:r>
    </w:p>
    <w:p w:rsidR="009142B3" w:rsidRDefault="00EF3346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-физические нагрузки должны повышаться постеп</w:t>
      </w:r>
      <w:r w:rsidR="009142B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енно, избегайте их форсирования,</w:t>
      </w:r>
    </w:p>
    <w:p w:rsidR="00EF3346" w:rsidRDefault="009142B3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дозируйте физические нагрузки, избегайте сильного</w:t>
      </w:r>
      <w:r w:rsidR="00EF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организма,</w:t>
      </w:r>
    </w:p>
    <w:p w:rsidR="008F5545" w:rsidRDefault="008F5545" w:rsidP="008F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--изучите вместе с ребенком</w:t>
      </w:r>
      <w:r w:rsidR="0000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</w:t>
      </w:r>
      <w:r w:rsidRPr="0080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обязательно их соблюдайте,</w:t>
      </w:r>
    </w:p>
    <w:p w:rsidR="00007E75" w:rsidRDefault="009142B3" w:rsidP="0000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7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об опасн</w:t>
      </w:r>
      <w:r w:rsidR="00930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езды на велосипеде, катания</w:t>
      </w:r>
      <w:r w:rsidR="0000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самокате, роликах, лыжах, коньках, скейтборде, на санках и «ватрушках» с горок при неблагоприятных погодных условиях (сильный ветер, осадки, туман),</w:t>
      </w:r>
    </w:p>
    <w:p w:rsidR="00930199" w:rsidRDefault="009142B3" w:rsidP="0000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средства защиты (для запястья, налокотники, наколенники, </w:t>
      </w:r>
      <w:r w:rsidR="00930199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шлем) при катании на самока</w:t>
      </w:r>
      <w:r w:rsidR="00D636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роликах, скейтборде,</w:t>
      </w:r>
    </w:p>
    <w:p w:rsidR="008F5545" w:rsidRDefault="00D63690" w:rsidP="008F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допускайте возможности сдавливания шеи при выполнении физических упражнений (не должно быть цепочек, бус на шее; шарфа, который может туго обвить шею, в том числе при катании с </w:t>
      </w:r>
      <w:r w:rsidR="00E95B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горок на спортивных площадках),</w:t>
      </w:r>
    </w:p>
    <w:p w:rsidR="00581C50" w:rsidRDefault="00581C50" w:rsidP="008F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разрешайте детям стоять на качелях, </w:t>
      </w:r>
    </w:p>
    <w:p w:rsidR="00581C50" w:rsidRDefault="00581C50" w:rsidP="008F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-купаться в водоё</w:t>
      </w:r>
      <w:r w:rsidR="00252A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 можно только в разрешенных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стах,</w:t>
      </w:r>
    </w:p>
    <w:p w:rsidR="00581C50" w:rsidRDefault="00252AA0" w:rsidP="008F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1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без внимания детей, купающихся в водоёмах,</w:t>
      </w:r>
    </w:p>
    <w:p w:rsidR="00252AA0" w:rsidRDefault="00252AA0" w:rsidP="008F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оставляйте без присмотра детей, играющих в песочнице (риск травмы глаз),</w:t>
      </w:r>
    </w:p>
    <w:p w:rsidR="00803B6A" w:rsidRDefault="009142B3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планируя подвижную игру, убедитесь в безопасности территории (отсутствие стекол, камней, арматуры, ямок и т.д.),</w:t>
      </w:r>
    </w:p>
    <w:p w:rsidR="00E95B52" w:rsidRDefault="00E95B52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-проверьте надежность крепления физкультурно-спортивного оборудования, в том числе футбольных ворот,</w:t>
      </w:r>
    </w:p>
    <w:p w:rsidR="00E95B52" w:rsidRDefault="00E95B52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-помните, что используемый физкультурно-спортивный инвентарь (мячи, гантели, эспандеры и др.), а также тренажеры должны соответствовать</w:t>
      </w:r>
      <w:r w:rsidR="00EF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возрасту, росту и весу ребенка</w:t>
      </w:r>
      <w:r w:rsidR="00BD31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D31FA" w:rsidRDefault="00BD31FA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-занятия спортом возможны только при </w:t>
      </w:r>
    </w:p>
    <w:p w:rsidR="00BD31FA" w:rsidRDefault="00BD31FA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 допуска от врача</w:t>
      </w:r>
    </w:p>
    <w:p w:rsidR="009142B3" w:rsidRDefault="009142B3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50" w:rsidRDefault="009142B3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упражнения, потенциально опасные для здоровья детей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142B3" w:rsidRDefault="009142B3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4168" w:rsidRPr="002441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акробатические</w:t>
      </w:r>
    </w:p>
    <w:p w:rsidR="00244168" w:rsidRDefault="00244168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(кувырки, «мостик», «берёзка» и др.),</w:t>
      </w:r>
    </w:p>
    <w:p w:rsidR="00244168" w:rsidRDefault="00244168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лазание по канату, перетягивание каната,</w:t>
      </w:r>
    </w:p>
    <w:p w:rsidR="00244168" w:rsidRDefault="00244168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-длительное нахождение в положении вниз головой, стояние на голове,</w:t>
      </w:r>
    </w:p>
    <w:p w:rsidR="00244168" w:rsidRDefault="00244168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-сед в «полушпагат» и «шпагат»,</w:t>
      </w:r>
    </w:p>
    <w:p w:rsidR="006103E5" w:rsidRDefault="006103E5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-спрыгивание на твердую поверхность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</w:p>
    <w:p w:rsidR="00244168" w:rsidRDefault="00244168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-висы без опоры,</w:t>
      </w:r>
    </w:p>
    <w:p w:rsidR="00244168" w:rsidRDefault="00244168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на рукоходах,</w:t>
      </w:r>
    </w:p>
    <w:p w:rsidR="00244168" w:rsidRDefault="00244168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-резкие движения головой, </w:t>
      </w:r>
    </w:p>
    <w:p w:rsidR="00244168" w:rsidRDefault="00244168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запрокидывание головы,</w:t>
      </w:r>
    </w:p>
    <w:p w:rsidR="006103E5" w:rsidRDefault="006103E5" w:rsidP="0061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-упражнения с большой нагрузкой на </w:t>
      </w:r>
    </w:p>
    <w:p w:rsidR="006103E5" w:rsidRDefault="006103E5" w:rsidP="0061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мышцы брюшного пресса</w:t>
      </w:r>
    </w:p>
    <w:p w:rsidR="006103E5" w:rsidRDefault="006103E5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(«ножницы», «угол»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244168" w:rsidRDefault="00581C50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4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 прогибы спины назад</w:t>
      </w:r>
    </w:p>
    <w:p w:rsidR="00244168" w:rsidRDefault="00244168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(упражнения «лодочка», «качели»)</w:t>
      </w:r>
    </w:p>
    <w:p w:rsidR="00244168" w:rsidRDefault="00244168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-высокоамплитудные и (или) резкие</w:t>
      </w:r>
    </w:p>
    <w:p w:rsidR="00244168" w:rsidRDefault="006103E5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маховые движения верхними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нижними</w:t>
      </w:r>
    </w:p>
    <w:p w:rsidR="006103E5" w:rsidRDefault="006103E5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конечностями</w:t>
      </w:r>
    </w:p>
    <w:p w:rsidR="00581C50" w:rsidRPr="00244168" w:rsidRDefault="00581C50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346" w:rsidRPr="00244168" w:rsidRDefault="00EF3346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346" w:rsidRPr="00244168" w:rsidRDefault="00EF3346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B52" w:rsidRDefault="00E95B52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6A" w:rsidRDefault="00803B6A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6A" w:rsidRPr="00803B6A" w:rsidRDefault="00803B6A" w:rsidP="0080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E4C" w:rsidRDefault="009E4E4C" w:rsidP="000B77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E4C" w:rsidRPr="009E4E4C" w:rsidRDefault="009E4E4C" w:rsidP="000B77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E45997" w:rsidRDefault="00A3438C" w:rsidP="00E45997">
      <w:pPr>
        <w:spacing w:line="240" w:lineRule="auto"/>
        <w:jc w:val="both"/>
        <w:rPr>
          <w:sz w:val="18"/>
          <w:szCs w:val="18"/>
        </w:rPr>
      </w:pPr>
    </w:p>
    <w:sectPr w:rsidR="00A3438C" w:rsidRPr="00E45997" w:rsidSect="00E45997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FA" w:rsidRDefault="00BD31FA" w:rsidP="00E45997">
      <w:pPr>
        <w:spacing w:after="0" w:line="240" w:lineRule="auto"/>
      </w:pPr>
      <w:r>
        <w:separator/>
      </w:r>
    </w:p>
  </w:endnote>
  <w:endnote w:type="continuationSeparator" w:id="0">
    <w:p w:rsidR="00BD31FA" w:rsidRDefault="00BD31FA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FA" w:rsidRDefault="00BD31FA" w:rsidP="00E45997">
      <w:pPr>
        <w:spacing w:after="0" w:line="240" w:lineRule="auto"/>
      </w:pPr>
      <w:r>
        <w:separator/>
      </w:r>
    </w:p>
  </w:footnote>
  <w:footnote w:type="continuationSeparator" w:id="0">
    <w:p w:rsidR="00BD31FA" w:rsidRDefault="00BD31FA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E4A"/>
    <w:multiLevelType w:val="hybridMultilevel"/>
    <w:tmpl w:val="64D0D4AC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 w15:restartNumberingAfterBreak="0">
    <w:nsid w:val="06691695"/>
    <w:multiLevelType w:val="multilevel"/>
    <w:tmpl w:val="FB2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D04A6"/>
    <w:multiLevelType w:val="multilevel"/>
    <w:tmpl w:val="1200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9176C"/>
    <w:multiLevelType w:val="hybridMultilevel"/>
    <w:tmpl w:val="14A8F96A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5" w15:restartNumberingAfterBreak="0">
    <w:nsid w:val="35693C9A"/>
    <w:multiLevelType w:val="hybridMultilevel"/>
    <w:tmpl w:val="3296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93977"/>
    <w:multiLevelType w:val="hybridMultilevel"/>
    <w:tmpl w:val="8D70AAE4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52DE4AFB"/>
    <w:multiLevelType w:val="hybridMultilevel"/>
    <w:tmpl w:val="7D523810"/>
    <w:lvl w:ilvl="0" w:tplc="128E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A75A7"/>
    <w:multiLevelType w:val="multilevel"/>
    <w:tmpl w:val="A41A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65"/>
    <w:rsid w:val="00007E75"/>
    <w:rsid w:val="00026F40"/>
    <w:rsid w:val="000747AE"/>
    <w:rsid w:val="000B771F"/>
    <w:rsid w:val="000D5131"/>
    <w:rsid w:val="00135DD6"/>
    <w:rsid w:val="001B7041"/>
    <w:rsid w:val="001E5120"/>
    <w:rsid w:val="001E7E81"/>
    <w:rsid w:val="00213CB4"/>
    <w:rsid w:val="00244168"/>
    <w:rsid w:val="00252AA0"/>
    <w:rsid w:val="002E1455"/>
    <w:rsid w:val="002E51E2"/>
    <w:rsid w:val="004A1279"/>
    <w:rsid w:val="004A5B7C"/>
    <w:rsid w:val="004C5FB4"/>
    <w:rsid w:val="005135A0"/>
    <w:rsid w:val="00581C50"/>
    <w:rsid w:val="00584195"/>
    <w:rsid w:val="005F6985"/>
    <w:rsid w:val="006103E5"/>
    <w:rsid w:val="00613919"/>
    <w:rsid w:val="00657353"/>
    <w:rsid w:val="006C770D"/>
    <w:rsid w:val="006F1C75"/>
    <w:rsid w:val="006F3CF3"/>
    <w:rsid w:val="007559E9"/>
    <w:rsid w:val="007862F0"/>
    <w:rsid w:val="007A227D"/>
    <w:rsid w:val="007B0D85"/>
    <w:rsid w:val="007D0BC2"/>
    <w:rsid w:val="00803B6A"/>
    <w:rsid w:val="0085540C"/>
    <w:rsid w:val="0088528D"/>
    <w:rsid w:val="008F5545"/>
    <w:rsid w:val="009056A8"/>
    <w:rsid w:val="009142B3"/>
    <w:rsid w:val="00930199"/>
    <w:rsid w:val="00934374"/>
    <w:rsid w:val="009E4E4C"/>
    <w:rsid w:val="00A24493"/>
    <w:rsid w:val="00A3438C"/>
    <w:rsid w:val="00AB0AF0"/>
    <w:rsid w:val="00AC2665"/>
    <w:rsid w:val="00B56192"/>
    <w:rsid w:val="00B86593"/>
    <w:rsid w:val="00B905D2"/>
    <w:rsid w:val="00BD31FA"/>
    <w:rsid w:val="00C264FF"/>
    <w:rsid w:val="00C44F36"/>
    <w:rsid w:val="00CD51A2"/>
    <w:rsid w:val="00CE2DF2"/>
    <w:rsid w:val="00D57A74"/>
    <w:rsid w:val="00D63690"/>
    <w:rsid w:val="00D90F8C"/>
    <w:rsid w:val="00DF0C86"/>
    <w:rsid w:val="00E110FA"/>
    <w:rsid w:val="00E45997"/>
    <w:rsid w:val="00E80641"/>
    <w:rsid w:val="00E95B52"/>
    <w:rsid w:val="00EF3346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BF1B-2177-4EDE-9400-4B6DCF6D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4389-E181-4B6C-BDFA-821A72FF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B2063F59</Template>
  <TotalTime>217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Berezina.NO</cp:lastModifiedBy>
  <cp:revision>8</cp:revision>
  <cp:lastPrinted>2024-09-11T08:59:00Z</cp:lastPrinted>
  <dcterms:created xsi:type="dcterms:W3CDTF">2024-09-10T09:05:00Z</dcterms:created>
  <dcterms:modified xsi:type="dcterms:W3CDTF">2024-09-11T11:59:00Z</dcterms:modified>
</cp:coreProperties>
</file>